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1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1"/>
        <w:gridCol w:w="7202"/>
      </w:tblGrid>
      <w:tr w:rsidR="00F571EC" w:rsidRPr="00E730E8" w14:paraId="05688DF8" w14:textId="389A1134" w:rsidTr="00F57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0F768952" w14:textId="40E35138" w:rsidR="00F571EC" w:rsidRPr="00E730E8" w:rsidRDefault="00F571EC" w:rsidP="006E5F7B">
            <w:pPr>
              <w:tabs>
                <w:tab w:val="left" w:pos="943"/>
                <w:tab w:val="center" w:pos="7085"/>
              </w:tabs>
              <w:jc w:val="right"/>
              <w:rPr>
                <w:rFonts w:asciiTheme="majorHAnsi" w:hAnsiTheme="majorHAnsi"/>
                <w:color w:val="FFFF00"/>
                <w:sz w:val="96"/>
                <w:szCs w:val="96"/>
              </w:rPr>
            </w:pPr>
            <w:r>
              <w:rPr>
                <w:rFonts w:asciiTheme="majorHAnsi" w:hAnsiTheme="majorHAnsi"/>
                <w:noProof/>
                <w:color w:val="FFFF00"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C22CF9" wp14:editId="14C7F5A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22860</wp:posOffset>
                      </wp:positionV>
                      <wp:extent cx="1409700" cy="472440"/>
                      <wp:effectExtent l="0" t="0" r="0" b="3810"/>
                      <wp:wrapNone/>
                      <wp:docPr id="43644996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49AF20" w14:textId="77777777" w:rsidR="00F571EC" w:rsidRPr="006E5F7B" w:rsidRDefault="00F571EC" w:rsidP="006E5F7B">
                                  <w:pPr>
                                    <w:spacing w:before="0" w:after="0"/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 w:rsidRPr="006E5F7B"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12800 </w:t>
                                  </w:r>
                                  <w:proofErr w:type="spellStart"/>
                                  <w:r w:rsidRPr="006E5F7B"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>Visger</w:t>
                                  </w:r>
                                  <w:proofErr w:type="spellEnd"/>
                                </w:p>
                                <w:p w14:paraId="1ED03D09" w14:textId="1CA851AC" w:rsidR="00F571EC" w:rsidRPr="00F60098" w:rsidRDefault="00F571EC" w:rsidP="006E5F7B">
                                  <w:pPr>
                                    <w:spacing w:before="0" w:after="0"/>
                                    <w:rPr>
                                      <w:b/>
                                      <w:bCs/>
                                      <w:color w:val="A5C249" w:themeColor="accent6"/>
                                      <w:sz w:val="24"/>
                                      <w:szCs w:val="24"/>
                                    </w:rPr>
                                  </w:pPr>
                                  <w:r w:rsidRPr="006E5F7B"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Detroit, MI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>48217</w:t>
                                  </w:r>
                                </w:p>
                                <w:p w14:paraId="6D1398F0" w14:textId="77777777" w:rsidR="00F571EC" w:rsidRDefault="00F571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0C22C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.35pt;margin-top:1.8pt;width:111pt;height:37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" fillcolor="#073662 [1604]" stroked="f" strokeweight=".5pt">
                      <v:textbox>
                        <w:txbxContent>
                          <w:p w14:paraId="4D49AF20" w14:textId="77777777" w:rsidR="00F571EC" w:rsidRPr="006E5F7B" w:rsidRDefault="00F571EC" w:rsidP="006E5F7B">
                            <w:pPr>
                              <w:spacing w:before="0" w:after="0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6E5F7B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12800 </w:t>
                            </w:r>
                            <w:proofErr w:type="spellStart"/>
                            <w:r w:rsidRPr="006E5F7B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Visger</w:t>
                            </w:r>
                            <w:proofErr w:type="spellEnd"/>
                          </w:p>
                          <w:p w14:paraId="1ED03D09" w14:textId="1CA851AC" w:rsidR="00F571EC" w:rsidRPr="00F60098" w:rsidRDefault="00F571EC" w:rsidP="006E5F7B">
                            <w:pPr>
                              <w:spacing w:before="0" w:after="0"/>
                              <w:rPr>
                                <w:b/>
                                <w:bCs/>
                                <w:color w:val="A5C249" w:themeColor="accent6"/>
                                <w:sz w:val="24"/>
                                <w:szCs w:val="24"/>
                              </w:rPr>
                            </w:pPr>
                            <w:r w:rsidRPr="006E5F7B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Detroit, MI  </w:t>
                            </w:r>
                            <w:r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48217</w:t>
                            </w:r>
                          </w:p>
                          <w:p w14:paraId="6D1398F0" w14:textId="77777777" w:rsidR="00F571EC" w:rsidRDefault="00F571EC"/>
                        </w:txbxContent>
                      </v:textbox>
                    </v:shape>
                  </w:pict>
                </mc:Fallback>
              </mc:AlternateContent>
            </w:r>
            <w:r w:rsidRPr="00E730E8">
              <w:rPr>
                <w:rFonts w:asciiTheme="majorHAnsi" w:hAnsiTheme="majorHAnsi"/>
                <w:color w:val="FFFF00"/>
                <w:sz w:val="96"/>
                <w:szCs w:val="96"/>
              </w:rPr>
              <w:fldChar w:fldCharType="begin"/>
            </w:r>
            <w:r w:rsidRPr="00E730E8">
              <w:rPr>
                <w:rFonts w:asciiTheme="majorHAnsi" w:hAnsiTheme="majorHAnsi"/>
                <w:color w:val="FFFF00"/>
                <w:sz w:val="96"/>
                <w:szCs w:val="96"/>
              </w:rPr>
              <w:instrText xml:space="preserve"> DOCVARIABLE  MonthStart \@ MMMM \* MERGEFORMAT </w:instrText>
            </w:r>
            <w:r w:rsidRPr="00E730E8">
              <w:rPr>
                <w:rFonts w:asciiTheme="majorHAnsi" w:hAnsiTheme="majorHAnsi"/>
                <w:color w:val="FFFF00"/>
                <w:sz w:val="96"/>
                <w:szCs w:val="96"/>
              </w:rPr>
              <w:fldChar w:fldCharType="separate"/>
            </w:r>
            <w:r w:rsidRPr="00E730E8">
              <w:rPr>
                <w:rFonts w:asciiTheme="majorHAnsi" w:hAnsiTheme="majorHAnsi"/>
                <w:color w:val="FFFF00"/>
                <w:sz w:val="96"/>
                <w:szCs w:val="96"/>
              </w:rPr>
              <w:t>May</w:t>
            </w:r>
            <w:r w:rsidRPr="00E730E8">
              <w:rPr>
                <w:rFonts w:asciiTheme="majorHAnsi" w:hAnsiTheme="majorHAnsi"/>
                <w:color w:val="FFFF00"/>
                <w:sz w:val="96"/>
                <w:szCs w:val="96"/>
              </w:rPr>
              <w:fldChar w:fldCharType="end"/>
            </w:r>
          </w:p>
        </w:tc>
        <w:tc>
          <w:tcPr>
            <w:tcW w:w="2500" w:type="pct"/>
          </w:tcPr>
          <w:p w14:paraId="517EB813" w14:textId="5442FD8D" w:rsidR="00F571EC" w:rsidRPr="00E730E8" w:rsidRDefault="00F571EC" w:rsidP="006E5F7B">
            <w:pPr>
              <w:tabs>
                <w:tab w:val="left" w:pos="943"/>
                <w:tab w:val="center" w:pos="70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5C249" w:themeColor="accent6"/>
                <w:sz w:val="96"/>
                <w:szCs w:val="96"/>
              </w:rPr>
            </w:pPr>
            <w:r>
              <w:rPr>
                <w:rFonts w:asciiTheme="majorHAnsi" w:hAnsiTheme="majorHAnsi"/>
                <w:noProof/>
                <w:color w:val="FFFF00"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32A5B8" wp14:editId="67FF729D">
                      <wp:simplePos x="0" y="0"/>
                      <wp:positionH relativeFrom="column">
                        <wp:posOffset>1772073</wp:posOffset>
                      </wp:positionH>
                      <wp:positionV relativeFrom="paragraph">
                        <wp:posOffset>3387</wp:posOffset>
                      </wp:positionV>
                      <wp:extent cx="2695787" cy="521546"/>
                      <wp:effectExtent l="0" t="0" r="9525" b="0"/>
                      <wp:wrapNone/>
                      <wp:docPr id="49471379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787" cy="521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ADA6CD" w14:textId="43A3A7D4" w:rsidR="00F571EC" w:rsidRPr="006E5F7B" w:rsidRDefault="00F571EC" w:rsidP="006E5F7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Dr.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>Jemel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 Hence</w:t>
                                  </w:r>
                                  <w:r w:rsidRPr="006E5F7B"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8134ED"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E5F7B"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>Principal</w:t>
                                  </w:r>
                                </w:p>
                                <w:p w14:paraId="4FE4F0F2" w14:textId="46122F39" w:rsidR="00F571EC" w:rsidRPr="00F60098" w:rsidRDefault="00F571EC" w:rsidP="006E5F7B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A5C249" w:themeColor="accent6"/>
                                      <w:sz w:val="24"/>
                                      <w:szCs w:val="24"/>
                                    </w:rPr>
                                  </w:pPr>
                                  <w:r w:rsidRPr="006E5F7B"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>Jessica Gunter</w:t>
                                  </w:r>
                                  <w:r w:rsidR="008134ED"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6E5F7B"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 xml:space="preserve"> Assistant </w:t>
                                  </w:r>
                                  <w:r w:rsidRPr="008134ED">
                                    <w:rPr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>Principal</w:t>
                                  </w:r>
                                </w:p>
                                <w:p w14:paraId="23399EB1" w14:textId="2826E057" w:rsidR="00F571EC" w:rsidRDefault="00F571EC" w:rsidP="008134ED">
                                  <w:pPr>
                                    <w:spacing w:before="0"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2A5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39.55pt;margin-top:.25pt;width:212.25pt;height:4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" fillcolor="#073662 [1604]" stroked="f" strokeweight=".5pt">
                      <v:textbox>
                        <w:txbxContent>
                          <w:p w14:paraId="7BADA6CD" w14:textId="43A3A7D4" w:rsidR="00F571EC" w:rsidRPr="006E5F7B" w:rsidRDefault="00F571EC" w:rsidP="006E5F7B">
                            <w:pPr>
                              <w:jc w:val="right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Jemel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Hence</w:t>
                            </w:r>
                            <w:r w:rsidRPr="006E5F7B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,</w:t>
                            </w:r>
                            <w:r w:rsidR="008134ED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5F7B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Principal</w:t>
                            </w:r>
                          </w:p>
                          <w:p w14:paraId="4FE4F0F2" w14:textId="46122F39" w:rsidR="00F571EC" w:rsidRPr="00F60098" w:rsidRDefault="00F571EC" w:rsidP="006E5F7B">
                            <w:pPr>
                              <w:jc w:val="right"/>
                              <w:rPr>
                                <w:b/>
                                <w:bCs/>
                                <w:color w:val="A5C249" w:themeColor="accent6"/>
                                <w:sz w:val="24"/>
                                <w:szCs w:val="24"/>
                              </w:rPr>
                            </w:pPr>
                            <w:r w:rsidRPr="006E5F7B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Jessica Gunter</w:t>
                            </w:r>
                            <w:r w:rsidR="008134ED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,</w:t>
                            </w:r>
                            <w:r w:rsidRPr="006E5F7B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Assistant </w:t>
                            </w:r>
                            <w:r w:rsidRPr="008134ED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Principal</w:t>
                            </w:r>
                          </w:p>
                          <w:p w14:paraId="23399EB1" w14:textId="2826E057" w:rsidR="00F571EC" w:rsidRDefault="00F571EC" w:rsidP="008134ED">
                            <w:pPr>
                              <w:spacing w:before="0"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0E8">
              <w:rPr>
                <w:rFonts w:asciiTheme="majorHAnsi" w:hAnsiTheme="majorHAnsi"/>
                <w:color w:val="FFFF00"/>
                <w:sz w:val="96"/>
                <w:szCs w:val="96"/>
              </w:rPr>
              <w:t>2023</w:t>
            </w:r>
            <w:r w:rsidRPr="00E730E8">
              <w:rPr>
                <w:rFonts w:asciiTheme="majorHAnsi" w:hAnsiTheme="majorHAnsi"/>
                <w:color w:val="A5C249" w:themeColor="accent6"/>
                <w:sz w:val="96"/>
                <w:szCs w:val="96"/>
              </w:rPr>
              <w:t xml:space="preserve"> </w:t>
            </w:r>
          </w:p>
        </w:tc>
      </w:tr>
      <w:tr w:rsidR="00F571EC" w14:paraId="6E07DA07" w14:textId="77777777" w:rsidTr="00F571EC">
        <w:trPr>
          <w:trHeight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171B0723" w14:textId="77E98AD4" w:rsidR="00F571EC" w:rsidRPr="00E730E8" w:rsidRDefault="00F571EC" w:rsidP="001A1C17">
            <w:pPr>
              <w:rPr>
                <w:color w:val="FFFF00"/>
              </w:rPr>
            </w:pPr>
            <w:r>
              <w:rPr>
                <w:noProof/>
                <w:color w:val="FFFF00"/>
              </w:rPr>
              <w:drawing>
                <wp:anchor distT="0" distB="0" distL="114300" distR="114300" simplePos="0" relativeHeight="251677696" behindDoc="0" locked="0" layoutInCell="1" allowOverlap="1" wp14:anchorId="4EC15E51" wp14:editId="6DBA8A66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45085</wp:posOffset>
                  </wp:positionV>
                  <wp:extent cx="1097280" cy="853440"/>
                  <wp:effectExtent l="0" t="0" r="7620" b="3810"/>
                  <wp:wrapNone/>
                  <wp:docPr id="5383605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73763" w:themeFill="accent1" w:themeFillShade="80"/>
          </w:tcPr>
          <w:p w14:paraId="02ED8B5B" w14:textId="68E132C3" w:rsidR="00F571EC" w:rsidRDefault="00F571EC" w:rsidP="001A1C17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noProof/>
                <w:color w:val="FFFF00"/>
              </w:rPr>
              <w:drawing>
                <wp:anchor distT="0" distB="0" distL="114300" distR="114300" simplePos="0" relativeHeight="251678720" behindDoc="0" locked="0" layoutInCell="1" allowOverlap="1" wp14:anchorId="2265612C" wp14:editId="1AC2A124">
                  <wp:simplePos x="0" y="0"/>
                  <wp:positionH relativeFrom="column">
                    <wp:posOffset>3385185</wp:posOffset>
                  </wp:positionH>
                  <wp:positionV relativeFrom="paragraph">
                    <wp:posOffset>45085</wp:posOffset>
                  </wp:positionV>
                  <wp:extent cx="1082040" cy="876300"/>
                  <wp:effectExtent l="0" t="0" r="3810" b="0"/>
                  <wp:wrapNone/>
                  <wp:docPr id="1887756936" name="Picture 1887756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DOCVARIABLE  MonthStart \@  yyyy   \* MERGEFORMAT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75BF5C9C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23ADA303" w14:textId="479140B5" w:rsidR="002F6E35" w:rsidRDefault="00000000">
            <w:pPr>
              <w:pStyle w:val="Days"/>
            </w:pPr>
            <w:sdt>
              <w:sdtPr>
                <w:id w:val="1527134494"/>
                <w:placeholder>
                  <w:docPart w:val="09231DC4F85B45B3A148A06381F4DEF0"/>
                </w:placeholder>
                <w:temporary/>
                <w:showingPlcHdr/>
                <w15:appearance w15:val="hidden"/>
              </w:sdtPr>
              <w:sdtContent>
                <w:r w:rsidR="009035F5">
                  <w:t>Sunday</w:t>
                </w:r>
              </w:sdtContent>
            </w:sdt>
            <w:r w:rsidR="000B350D">
              <w:t xml:space="preserve"> </w:t>
            </w:r>
          </w:p>
        </w:tc>
        <w:tc>
          <w:tcPr>
            <w:tcW w:w="2055" w:type="dxa"/>
          </w:tcPr>
          <w:p w14:paraId="57536DAD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8F652823B37A4AE1A13C47692C91470B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36A3598B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761FEC3ED4AC4456B77C51F9200A1D39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33AEFF37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0FB8534DBF7A4DDCAA369D07578A4506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B81B307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7B6290EC85434159BBB2554954108D11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9BDE96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2009EE41DC0A49BBA81DE6509F94FE0D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25B04121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7E829BF759064AAB99829CF3A713C39F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1183E0BC" w14:textId="77777777" w:rsidTr="002F6E35">
        <w:tc>
          <w:tcPr>
            <w:tcW w:w="2054" w:type="dxa"/>
            <w:tcBorders>
              <w:bottom w:val="nil"/>
            </w:tcBorders>
          </w:tcPr>
          <w:p w14:paraId="4950D3C4" w14:textId="7335F4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C17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CD8F33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C17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E583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E58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A1C1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A1C17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9F7B68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C17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A1C1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A1C1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A1C1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A1C1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23788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C17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A1C1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A1C1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A1C1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A1C1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ED367B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C17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A1C1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A1C1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A1C1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A1C1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F3F032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C17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A1C1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A1C1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A1C17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1A1C1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F685B4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A1C17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A1C1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A1C1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A1C17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1A1C17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275DAC93" w14:textId="77777777" w:rsidTr="009D7D1C">
        <w:trPr>
          <w:trHeight w:hRule="exact" w:val="94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B5149AB" w14:textId="64427E0A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83CF8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BD66E8" w14:textId="69D0C05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EB932D" w14:textId="52027F84" w:rsidR="00DD675F" w:rsidRPr="00DD675F" w:rsidRDefault="00DD675F" w:rsidP="00F571EC">
            <w:pPr>
              <w:jc w:val="center"/>
              <w:rPr>
                <w:b/>
                <w:bCs/>
              </w:rPr>
            </w:pPr>
            <w:r w:rsidRPr="00DD675F">
              <w:rPr>
                <w:b/>
                <w:bCs/>
              </w:rPr>
              <w:t>Parental Economics</w:t>
            </w:r>
          </w:p>
          <w:p w14:paraId="1421853C" w14:textId="4BF5515B" w:rsidR="00DD675F" w:rsidRPr="00DD675F" w:rsidRDefault="00DD675F" w:rsidP="00DD675F">
            <w:pPr>
              <w:jc w:val="center"/>
              <w:rPr>
                <w:b/>
                <w:bCs/>
              </w:rPr>
            </w:pPr>
            <w:r w:rsidRPr="00DD675F">
              <w:rPr>
                <w:b/>
                <w:bCs/>
              </w:rPr>
              <w:t>8:30am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01160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B7E6F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2436F9" w14:textId="77777777" w:rsidR="002F6E35" w:rsidRDefault="002F6E35"/>
        </w:tc>
      </w:tr>
      <w:tr w:rsidR="002F6E35" w14:paraId="71309AF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FB24D2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A1C17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45E10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A1C1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D59A10" w14:textId="63EE63F3" w:rsidR="002F6E35" w:rsidRDefault="007936EC">
            <w:pPr>
              <w:pStyle w:val="Dates"/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CE8693" wp14:editId="1675D0D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133350</wp:posOffset>
                      </wp:positionV>
                      <wp:extent cx="1295400" cy="80772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910432" w14:textId="691DD89F" w:rsidR="007936EC" w:rsidRPr="007936EC" w:rsidRDefault="007936EC" w:rsidP="004806E2">
                                  <w:pPr>
                                    <w:pStyle w:val="Dates"/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</w:rPr>
                                  </w:pPr>
                                  <w:r w:rsidRPr="007936EC"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</w:rPr>
                                    <w:t>3</w:t>
                                  </w:r>
                                  <w:r w:rsidRPr="007936EC"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vertAlign w:val="superscript"/>
                                    </w:rPr>
                                    <w:t>rd</w:t>
                                  </w:r>
                                  <w:r w:rsidRPr="007936EC"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</w:rPr>
                                    <w:t xml:space="preserve"> Quarter Honor Awards Ceremony </w:t>
                                  </w:r>
                                </w:p>
                                <w:p w14:paraId="545AB885" w14:textId="77777777" w:rsidR="007936EC" w:rsidRPr="007936EC" w:rsidRDefault="007936EC" w:rsidP="001B6502">
                                  <w:pPr>
                                    <w:pStyle w:val="Dates"/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</w:rPr>
                                  </w:pPr>
                                  <w:r w:rsidRPr="007936EC"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</w:rPr>
                                    <w:t>K-5</w:t>
                                  </w:r>
                                  <w:r w:rsidRPr="007936EC"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 w:rsidRPr="007936EC"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</w:rPr>
                                    <w:t xml:space="preserve"> Grade 9 a.m.</w:t>
                                  </w:r>
                                </w:p>
                                <w:p w14:paraId="3765B5A9" w14:textId="77777777" w:rsidR="007936EC" w:rsidRPr="007936EC" w:rsidRDefault="007936EC" w:rsidP="001B6502">
                                  <w:pPr>
                                    <w:pStyle w:val="Dates"/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</w:rPr>
                                  </w:pPr>
                                  <w:r w:rsidRPr="007936EC"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</w:rPr>
                                    <w:t>6</w:t>
                                  </w:r>
                                  <w:r w:rsidRPr="007936EC"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 w:rsidRPr="007936EC"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</w:rPr>
                                    <w:t xml:space="preserve"> - 8</w:t>
                                  </w:r>
                                  <w:r w:rsidRPr="007936EC"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  <w:vertAlign w:val="superscript"/>
                                    </w:rPr>
                                    <w:t>th</w:t>
                                  </w:r>
                                  <w:r w:rsidRPr="007936EC">
                                    <w:rPr>
                                      <w:b/>
                                      <w:bCs/>
                                      <w:noProof/>
                                      <w:color w:val="auto"/>
                                      <w:sz w:val="18"/>
                                    </w:rPr>
                                    <w:t xml:space="preserve"> Grade 1 p.m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E8693" id="Text Box 17" o:spid="_x0000_s1028" type="#_x0000_t202" style="position:absolute;left:0;text-align:left;margin-left:-6.3pt;margin-top:10.5pt;width:102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" filled="f" stroked="f" strokeweight=".5pt">
                      <v:textbox>
                        <w:txbxContent>
                          <w:p w14:paraId="16910432" w14:textId="691DD89F" w:rsidR="007936EC" w:rsidRPr="007936EC" w:rsidRDefault="007936EC" w:rsidP="004806E2">
                            <w:pPr>
                              <w:pStyle w:val="Dates"/>
                              <w:jc w:val="center"/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</w:rPr>
                            </w:pPr>
                            <w:r w:rsidRPr="007936EC"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</w:rPr>
                              <w:t>3</w:t>
                            </w:r>
                            <w:r w:rsidRPr="007936EC"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  <w:vertAlign w:val="superscript"/>
                              </w:rPr>
                              <w:t>rd</w:t>
                            </w:r>
                            <w:r w:rsidRPr="007936EC"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</w:rPr>
                              <w:t xml:space="preserve"> </w:t>
                            </w:r>
                            <w:r w:rsidRPr="007936EC"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</w:rPr>
                              <w:t xml:space="preserve">Quarter Honor Awards Ceremony </w:t>
                            </w:r>
                          </w:p>
                          <w:p w14:paraId="545AB885" w14:textId="77777777" w:rsidR="007936EC" w:rsidRPr="007936EC" w:rsidRDefault="007936EC" w:rsidP="001B6502">
                            <w:pPr>
                              <w:pStyle w:val="Dates"/>
                              <w:jc w:val="center"/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</w:rPr>
                            </w:pPr>
                            <w:r w:rsidRPr="007936EC"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</w:rPr>
                              <w:t>K-5</w:t>
                            </w:r>
                            <w:r w:rsidRPr="007936EC"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7936EC"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</w:rPr>
                              <w:t xml:space="preserve"> Grade 9 a.m.</w:t>
                            </w:r>
                          </w:p>
                          <w:p w14:paraId="3765B5A9" w14:textId="77777777" w:rsidR="007936EC" w:rsidRPr="007936EC" w:rsidRDefault="007936EC" w:rsidP="001B6502">
                            <w:pPr>
                              <w:pStyle w:val="Dates"/>
                              <w:jc w:val="center"/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</w:rPr>
                            </w:pPr>
                            <w:r w:rsidRPr="007936EC"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</w:rPr>
                              <w:t>6</w:t>
                            </w:r>
                            <w:r w:rsidRPr="007936EC"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7936EC"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</w:rPr>
                              <w:t xml:space="preserve"> - 8</w:t>
                            </w:r>
                            <w:r w:rsidRPr="007936EC"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7936EC">
                              <w:rPr>
                                <w:b/>
                                <w:bCs/>
                                <w:noProof/>
                                <w:color w:val="auto"/>
                                <w:sz w:val="18"/>
                              </w:rPr>
                              <w:t xml:space="preserve"> Grade 1 p.m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=B4+1 </w:instrText>
            </w:r>
            <w:r w:rsidR="009035F5">
              <w:fldChar w:fldCharType="separate"/>
            </w:r>
            <w:r w:rsidR="001A1C17">
              <w:rPr>
                <w:noProof/>
              </w:rPr>
              <w:t>9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84223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A1C1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217FF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A1C1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379E8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A1C1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C9222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A1C17">
              <w:rPr>
                <w:noProof/>
              </w:rPr>
              <w:t>13</w:t>
            </w:r>
            <w:r>
              <w:fldChar w:fldCharType="end"/>
            </w:r>
          </w:p>
        </w:tc>
      </w:tr>
      <w:tr w:rsidR="007936EC" w14:paraId="65067B3A" w14:textId="77777777" w:rsidTr="009D7D1C">
        <w:trPr>
          <w:trHeight w:hRule="exact" w:val="107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0B603A4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B6ABFC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F08A56" w14:textId="594233B6" w:rsidR="007936EC" w:rsidRDefault="007936EC" w:rsidP="007936E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E39C2E" wp14:editId="677287E0">
                  <wp:simplePos x="0" y="0"/>
                  <wp:positionH relativeFrom="margin">
                    <wp:posOffset>44450</wp:posOffset>
                  </wp:positionH>
                  <wp:positionV relativeFrom="paragraph">
                    <wp:posOffset>31115</wp:posOffset>
                  </wp:positionV>
                  <wp:extent cx="1028700" cy="525780"/>
                  <wp:effectExtent l="0" t="0" r="0" b="7620"/>
                  <wp:wrapNone/>
                  <wp:docPr id="18" name="Picture 18" descr="Nominations Open For National Hygiene Specialist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ominations Open For National Hygiene Specialist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alphaModFix amt="3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41F43A" w14:textId="77777777" w:rsidR="007936EC" w:rsidRPr="00DD675F" w:rsidRDefault="00DD675F" w:rsidP="00DD675F">
            <w:pPr>
              <w:jc w:val="center"/>
              <w:rPr>
                <w:b/>
                <w:bCs/>
              </w:rPr>
            </w:pPr>
            <w:r w:rsidRPr="00DD675F">
              <w:rPr>
                <w:b/>
                <w:bCs/>
              </w:rPr>
              <w:t>PTA Meeting</w:t>
            </w:r>
          </w:p>
          <w:p w14:paraId="51F7CA07" w14:textId="0B30808D" w:rsidR="00DD675F" w:rsidRDefault="00DD675F" w:rsidP="00DD675F">
            <w:pPr>
              <w:jc w:val="center"/>
            </w:pPr>
            <w:r w:rsidRPr="00DD675F">
              <w:rPr>
                <w:b/>
                <w:bCs/>
              </w:rPr>
              <w:t>8:30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0E3EA5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85FA15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D7F608" w14:textId="77777777" w:rsidR="007936EC" w:rsidRDefault="007936EC" w:rsidP="007936EC"/>
        </w:tc>
      </w:tr>
      <w:tr w:rsidR="007936EC" w14:paraId="1019564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4B2569B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B15FCA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B475F1" w14:textId="0F14D441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1D62D1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648B3F" w14:textId="52243281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3EC6E2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6086A0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</w:tr>
      <w:tr w:rsidR="007936EC" w14:paraId="36AE6C26" w14:textId="77777777" w:rsidTr="009D7D1C">
        <w:trPr>
          <w:trHeight w:hRule="exact" w:val="114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0FDDCD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BCCC8C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6676A5" w14:textId="7D35CE14" w:rsidR="007936EC" w:rsidRDefault="007936EC" w:rsidP="007936E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6D72C13" wp14:editId="1946C8BA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37465</wp:posOffset>
                  </wp:positionV>
                  <wp:extent cx="967740" cy="548640"/>
                  <wp:effectExtent l="0" t="0" r="3810" b="3810"/>
                  <wp:wrapNone/>
                  <wp:docPr id="474559235" name="Picture 474559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2</w:t>
            </w:r>
            <w:r w:rsidRPr="007936EC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Grade </w:t>
            </w:r>
          </w:p>
          <w:p w14:paraId="54E28928" w14:textId="615A709D" w:rsidR="007936EC" w:rsidRDefault="007936EC" w:rsidP="007936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Cultural Passport</w:t>
            </w:r>
          </w:p>
          <w:p w14:paraId="11B4AF0E" w14:textId="01142756" w:rsidR="007936EC" w:rsidRDefault="007936EC" w:rsidP="007936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Leslie Science</w:t>
            </w:r>
          </w:p>
          <w:p w14:paraId="44001736" w14:textId="4088D245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87524D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6EEFA2" w14:textId="30AD2CDC" w:rsidR="007936EC" w:rsidRDefault="007936EC" w:rsidP="007936E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F114D16" wp14:editId="16ADB366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52705</wp:posOffset>
                  </wp:positionV>
                  <wp:extent cx="914400" cy="5334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4</w:t>
            </w:r>
            <w:r w:rsidRPr="007936E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Grade </w:t>
            </w:r>
          </w:p>
          <w:p w14:paraId="1E483340" w14:textId="165A6F5F" w:rsidR="007936EC" w:rsidRDefault="007936EC" w:rsidP="007936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Cultural Passport</w:t>
            </w:r>
          </w:p>
          <w:p w14:paraId="1F7132A4" w14:textId="6D27F349" w:rsidR="007936EC" w:rsidRDefault="007936EC" w:rsidP="007936EC">
            <w:pPr>
              <w:jc w:val="center"/>
              <w:rPr>
                <w:b/>
                <w:bCs/>
              </w:rPr>
            </w:pPr>
            <w:r w:rsidRPr="00E730E8">
              <w:rPr>
                <w:b/>
                <w:bCs/>
              </w:rPr>
              <w:t>Greenfield Village</w:t>
            </w:r>
          </w:p>
          <w:p w14:paraId="2C6D2C17" w14:textId="4B7D429C" w:rsidR="007936EC" w:rsidRPr="00E730E8" w:rsidRDefault="007936EC" w:rsidP="007936EC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413935" w14:textId="2A2DEA06" w:rsidR="007936EC" w:rsidRPr="00E730E8" w:rsidRDefault="007936EC" w:rsidP="007936EC">
            <w:pPr>
              <w:jc w:val="center"/>
              <w:rPr>
                <w:b/>
                <w:bCs/>
              </w:rPr>
            </w:pPr>
            <w:r w:rsidRPr="00E730E8">
              <w:rPr>
                <w:b/>
                <w:bCs/>
              </w:rPr>
              <w:t>Exotic Zoo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3C91B4" w14:textId="77777777" w:rsidR="007936EC" w:rsidRDefault="007936EC" w:rsidP="007936EC"/>
        </w:tc>
      </w:tr>
      <w:tr w:rsidR="007936EC" w14:paraId="46407F9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C77CBC3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D0EF7F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80DE69" w14:textId="4059503C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E144FA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1FF4B2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FB549E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E9DFEE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7936EC" w14:paraId="1E2D5EAD" w14:textId="77777777" w:rsidTr="009D7D1C">
        <w:trPr>
          <w:trHeight w:hRule="exact" w:val="98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36B53F7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810698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E6C337" w14:textId="7CC31AF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DC188F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A6D7EE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B67EDC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2D76A4" w14:textId="77777777" w:rsidR="007936EC" w:rsidRDefault="007936EC" w:rsidP="007936EC"/>
        </w:tc>
      </w:tr>
      <w:tr w:rsidR="007936EC" w14:paraId="429F2CD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D95D84E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9810CA" w14:textId="0C5EB370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C8D0CD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FF23E2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108605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F23D63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29FB6D" w14:textId="77777777" w:rsidR="007936EC" w:rsidRDefault="007936EC" w:rsidP="007936E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7936EC" w14:paraId="2E598C18" w14:textId="77777777" w:rsidTr="009D7D1C">
        <w:trPr>
          <w:trHeight w:hRule="exact" w:val="98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F87D5F9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C8D621" w14:textId="0FB6E073" w:rsidR="007936EC" w:rsidRPr="00E730E8" w:rsidRDefault="008134ED" w:rsidP="007936E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56BFA099" wp14:editId="2573B956">
                  <wp:simplePos x="0" y="0"/>
                  <wp:positionH relativeFrom="column">
                    <wp:posOffset>5927</wp:posOffset>
                  </wp:positionH>
                  <wp:positionV relativeFrom="paragraph">
                    <wp:posOffset>6985</wp:posOffset>
                  </wp:positionV>
                  <wp:extent cx="1102360" cy="622935"/>
                  <wp:effectExtent l="0" t="0" r="2540" b="5715"/>
                  <wp:wrapNone/>
                  <wp:docPr id="1820852519" name="Picture 1" descr="Image result for memorial da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emorial da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36EC" w:rsidRPr="00E730E8">
              <w:rPr>
                <w:b/>
                <w:bCs/>
              </w:rPr>
              <w:t>Memorial Day</w:t>
            </w:r>
          </w:p>
          <w:p w14:paraId="49289AA8" w14:textId="508B6BE4" w:rsidR="007936EC" w:rsidRDefault="007936EC" w:rsidP="007936EC">
            <w:pPr>
              <w:jc w:val="center"/>
            </w:pPr>
            <w:r w:rsidRPr="00E730E8">
              <w:rPr>
                <w:b/>
                <w:bCs/>
              </w:rPr>
              <w:t>School 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C1F9C5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B37C9A" w14:textId="1B168DA4" w:rsidR="007936EC" w:rsidRDefault="007936EC" w:rsidP="007936EC">
            <w:pPr>
              <w:jc w:val="center"/>
            </w:pPr>
            <w:r w:rsidRPr="0080057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7CC5B8D" wp14:editId="5500C498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19050</wp:posOffset>
                  </wp:positionV>
                  <wp:extent cx="381000" cy="281940"/>
                  <wp:effectExtent l="0" t="0" r="0" b="3810"/>
                  <wp:wrapNone/>
                  <wp:docPr id="40" name="Picture 4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17B798" w14:textId="130BE7D0" w:rsidR="007936EC" w:rsidRDefault="007936EC" w:rsidP="007936EC">
            <w:pPr>
              <w:jc w:val="center"/>
            </w:pPr>
          </w:p>
          <w:p w14:paraId="6D97D321" w14:textId="43D82952" w:rsidR="007936EC" w:rsidRPr="00E730E8" w:rsidRDefault="007936EC" w:rsidP="007936EC">
            <w:pPr>
              <w:jc w:val="center"/>
              <w:rPr>
                <w:b/>
                <w:bCs/>
              </w:rPr>
            </w:pPr>
            <w:r w:rsidRPr="00E730E8">
              <w:rPr>
                <w:b/>
                <w:bCs/>
              </w:rPr>
              <w:t>Career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8B8DA6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8C61277" w14:textId="77777777" w:rsidR="007936EC" w:rsidRDefault="007936EC" w:rsidP="007936EC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BF2E21" w14:textId="77777777" w:rsidR="007936EC" w:rsidRDefault="007936EC" w:rsidP="007936EC"/>
        </w:tc>
      </w:tr>
    </w:tbl>
    <w:p w14:paraId="5B98C125" w14:textId="55F28772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BBF3" w14:textId="77777777" w:rsidR="00D97C98" w:rsidRDefault="00D97C98">
      <w:pPr>
        <w:spacing w:before="0" w:after="0"/>
      </w:pPr>
      <w:r>
        <w:separator/>
      </w:r>
    </w:p>
  </w:endnote>
  <w:endnote w:type="continuationSeparator" w:id="0">
    <w:p w14:paraId="76ACCE41" w14:textId="77777777" w:rsidR="00D97C98" w:rsidRDefault="00D97C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5381" w14:textId="77777777" w:rsidR="00D97C98" w:rsidRDefault="00D97C98">
      <w:pPr>
        <w:spacing w:before="0" w:after="0"/>
      </w:pPr>
      <w:r>
        <w:separator/>
      </w:r>
    </w:p>
  </w:footnote>
  <w:footnote w:type="continuationSeparator" w:id="0">
    <w:p w14:paraId="171933D3" w14:textId="77777777" w:rsidR="00D97C98" w:rsidRDefault="00D97C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1A1C17"/>
    <w:rsid w:val="000154B6"/>
    <w:rsid w:val="00056814"/>
    <w:rsid w:val="0006779F"/>
    <w:rsid w:val="000A20FE"/>
    <w:rsid w:val="000B350D"/>
    <w:rsid w:val="0011772B"/>
    <w:rsid w:val="001A1C17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874BB"/>
    <w:rsid w:val="004C5B17"/>
    <w:rsid w:val="005562FE"/>
    <w:rsid w:val="00557989"/>
    <w:rsid w:val="005744D1"/>
    <w:rsid w:val="005808A4"/>
    <w:rsid w:val="006E583B"/>
    <w:rsid w:val="006E5F7B"/>
    <w:rsid w:val="006F4E3A"/>
    <w:rsid w:val="007564A4"/>
    <w:rsid w:val="007777B1"/>
    <w:rsid w:val="007936EC"/>
    <w:rsid w:val="007A49F2"/>
    <w:rsid w:val="008134ED"/>
    <w:rsid w:val="00874C9A"/>
    <w:rsid w:val="008F7739"/>
    <w:rsid w:val="009035F5"/>
    <w:rsid w:val="00903E6D"/>
    <w:rsid w:val="00944085"/>
    <w:rsid w:val="00946A27"/>
    <w:rsid w:val="009A0FFF"/>
    <w:rsid w:val="009D7D1C"/>
    <w:rsid w:val="00A4654E"/>
    <w:rsid w:val="00A73BBF"/>
    <w:rsid w:val="00AA2B80"/>
    <w:rsid w:val="00AB29FA"/>
    <w:rsid w:val="00AE52CB"/>
    <w:rsid w:val="00B70858"/>
    <w:rsid w:val="00B8151A"/>
    <w:rsid w:val="00B91653"/>
    <w:rsid w:val="00BE38F0"/>
    <w:rsid w:val="00C11D39"/>
    <w:rsid w:val="00C25ECA"/>
    <w:rsid w:val="00C71D73"/>
    <w:rsid w:val="00C7735D"/>
    <w:rsid w:val="00CB1C1C"/>
    <w:rsid w:val="00CF6E94"/>
    <w:rsid w:val="00D17693"/>
    <w:rsid w:val="00D97C98"/>
    <w:rsid w:val="00DD675F"/>
    <w:rsid w:val="00DE6C1E"/>
    <w:rsid w:val="00DF051F"/>
    <w:rsid w:val="00DF32DE"/>
    <w:rsid w:val="00E02644"/>
    <w:rsid w:val="00E54E11"/>
    <w:rsid w:val="00E730E8"/>
    <w:rsid w:val="00EA1691"/>
    <w:rsid w:val="00EB320B"/>
    <w:rsid w:val="00F571EC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028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0F6FC6" w:themeColor="accent1" w:shadow="1"/>
        <w:left w:val="single" w:sz="2" w:space="10" w:color="0F6FC6" w:themeColor="accent1" w:shadow="1"/>
        <w:bottom w:val="single" w:sz="2" w:space="10" w:color="0F6FC6" w:themeColor="accent1" w:shadow="1"/>
        <w:right w:val="single" w:sz="2" w:space="10" w:color="0F6FC6" w:themeColor="accent1" w:shadow="1"/>
      </w:pBdr>
      <w:ind w:left="1152" w:right="1152"/>
    </w:pPr>
    <w:rPr>
      <w:i/>
      <w:iCs/>
      <w:color w:val="0F6FC6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0F6FC6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0F6FC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0F6FC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7366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7366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73763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mmons.wikimedia.org/wiki/Category:Marathon_Petroleu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hea.grove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231DC4F85B45B3A148A06381F4D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9718C-9FF1-4B29-B81E-0E6BDAADA5BF}"/>
      </w:docPartPr>
      <w:docPartBody>
        <w:p w:rsidR="007C65A7" w:rsidRDefault="007C65A7">
          <w:pPr>
            <w:pStyle w:val="09231DC4F85B45B3A148A06381F4DEF0"/>
          </w:pPr>
          <w:r>
            <w:t>Sunday</w:t>
          </w:r>
        </w:p>
      </w:docPartBody>
    </w:docPart>
    <w:docPart>
      <w:docPartPr>
        <w:name w:val="8F652823B37A4AE1A13C47692C91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B0C6-D7BF-40A6-B099-C58D31B686C5}"/>
      </w:docPartPr>
      <w:docPartBody>
        <w:p w:rsidR="007C65A7" w:rsidRDefault="007C65A7">
          <w:pPr>
            <w:pStyle w:val="8F652823B37A4AE1A13C47692C91470B"/>
          </w:pPr>
          <w:r>
            <w:t>Monday</w:t>
          </w:r>
        </w:p>
      </w:docPartBody>
    </w:docPart>
    <w:docPart>
      <w:docPartPr>
        <w:name w:val="761FEC3ED4AC4456B77C51F9200A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E2F5-146E-43B1-95F5-84F4BB45D265}"/>
      </w:docPartPr>
      <w:docPartBody>
        <w:p w:rsidR="007C65A7" w:rsidRDefault="007C65A7">
          <w:pPr>
            <w:pStyle w:val="761FEC3ED4AC4456B77C51F9200A1D39"/>
          </w:pPr>
          <w:r>
            <w:t>Tuesday</w:t>
          </w:r>
        </w:p>
      </w:docPartBody>
    </w:docPart>
    <w:docPart>
      <w:docPartPr>
        <w:name w:val="0FB8534DBF7A4DDCAA369D07578A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33C1-7EDB-4413-861D-6DFDE631F428}"/>
      </w:docPartPr>
      <w:docPartBody>
        <w:p w:rsidR="007C65A7" w:rsidRDefault="007C65A7">
          <w:pPr>
            <w:pStyle w:val="0FB8534DBF7A4DDCAA369D07578A4506"/>
          </w:pPr>
          <w:r>
            <w:t>Wednesday</w:t>
          </w:r>
        </w:p>
      </w:docPartBody>
    </w:docPart>
    <w:docPart>
      <w:docPartPr>
        <w:name w:val="7B6290EC85434159BBB255495410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FC7E-6F78-463D-A69D-91D88EFCA99D}"/>
      </w:docPartPr>
      <w:docPartBody>
        <w:p w:rsidR="007C65A7" w:rsidRDefault="007C65A7">
          <w:pPr>
            <w:pStyle w:val="7B6290EC85434159BBB2554954108D11"/>
          </w:pPr>
          <w:r>
            <w:t>Thursday</w:t>
          </w:r>
        </w:p>
      </w:docPartBody>
    </w:docPart>
    <w:docPart>
      <w:docPartPr>
        <w:name w:val="2009EE41DC0A49BBA81DE6509F94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FDC4-0D8E-49E1-94C5-2BCA955D9B9C}"/>
      </w:docPartPr>
      <w:docPartBody>
        <w:p w:rsidR="007C65A7" w:rsidRDefault="007C65A7">
          <w:pPr>
            <w:pStyle w:val="2009EE41DC0A49BBA81DE6509F94FE0D"/>
          </w:pPr>
          <w:r>
            <w:t>Friday</w:t>
          </w:r>
        </w:p>
      </w:docPartBody>
    </w:docPart>
    <w:docPart>
      <w:docPartPr>
        <w:name w:val="7E829BF759064AAB99829CF3A713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4E65-74C1-46FE-A7FC-430576A0A0D0}"/>
      </w:docPartPr>
      <w:docPartBody>
        <w:p w:rsidR="007C65A7" w:rsidRDefault="007C65A7">
          <w:pPr>
            <w:pStyle w:val="7E829BF759064AAB99829CF3A713C3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A7"/>
    <w:rsid w:val="007C65A7"/>
    <w:rsid w:val="00A01FBF"/>
    <w:rsid w:val="00B5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231DC4F85B45B3A148A06381F4DEF0">
    <w:name w:val="09231DC4F85B45B3A148A06381F4DEF0"/>
  </w:style>
  <w:style w:type="paragraph" w:customStyle="1" w:styleId="8F652823B37A4AE1A13C47692C91470B">
    <w:name w:val="8F652823B37A4AE1A13C47692C91470B"/>
  </w:style>
  <w:style w:type="paragraph" w:customStyle="1" w:styleId="761FEC3ED4AC4456B77C51F9200A1D39">
    <w:name w:val="761FEC3ED4AC4456B77C51F9200A1D39"/>
  </w:style>
  <w:style w:type="paragraph" w:customStyle="1" w:styleId="0FB8534DBF7A4DDCAA369D07578A4506">
    <w:name w:val="0FB8534DBF7A4DDCAA369D07578A4506"/>
  </w:style>
  <w:style w:type="paragraph" w:customStyle="1" w:styleId="7B6290EC85434159BBB2554954108D11">
    <w:name w:val="7B6290EC85434159BBB2554954108D11"/>
  </w:style>
  <w:style w:type="paragraph" w:customStyle="1" w:styleId="2009EE41DC0A49BBA81DE6509F94FE0D">
    <w:name w:val="2009EE41DC0A49BBA81DE6509F94FE0D"/>
  </w:style>
  <w:style w:type="paragraph" w:customStyle="1" w:styleId="7E829BF759064AAB99829CF3A713C39F">
    <w:name w:val="7E829BF759064AAB99829CF3A713C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2023-04-30T23:34:00Z</dcterms:created>
  <dcterms:modified xsi:type="dcterms:W3CDTF">2023-04-30T23:34:00Z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